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0F" w:rsidRPr="008E260F" w:rsidRDefault="008E260F" w:rsidP="008E26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E260F">
        <w:rPr>
          <w:rFonts w:ascii="Times New Roman" w:hAnsi="Times New Roman" w:cs="Times New Roman"/>
          <w:b/>
          <w:sz w:val="24"/>
          <w:szCs w:val="24"/>
        </w:rPr>
        <w:t>Классный час "28 апреля - Всемирный день охраны труда</w:t>
      </w:r>
      <w:proofErr w:type="gramStart"/>
      <w:r w:rsidRPr="008E260F">
        <w:rPr>
          <w:rFonts w:ascii="Times New Roman" w:hAnsi="Times New Roman" w:cs="Times New Roman"/>
          <w:b/>
          <w:sz w:val="24"/>
          <w:szCs w:val="24"/>
        </w:rPr>
        <w:t>."</w:t>
      </w:r>
      <w:proofErr w:type="gramEnd"/>
    </w:p>
    <w:p w:rsidR="008E260F" w:rsidRPr="008E260F" w:rsidRDefault="006D3491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E260F">
        <w:rPr>
          <w:rFonts w:ascii="Times New Roman" w:hAnsi="Times New Roman" w:cs="Times New Roman"/>
          <w:sz w:val="24"/>
          <w:szCs w:val="24"/>
        </w:rPr>
        <w:t>7.04.2017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E260F">
        <w:rPr>
          <w:rFonts w:ascii="Times New Roman" w:hAnsi="Times New Roman" w:cs="Times New Roman"/>
          <w:b/>
          <w:sz w:val="24"/>
          <w:szCs w:val="24"/>
        </w:rPr>
        <w:t xml:space="preserve">                      «Безопасный труд-право каждого человека »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ЦЕЛИ: 1. Познакомить с целью проведения всемирного дня охраны труда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2. Предотвращения несчастных случаев и заболеваний в области охраны труда с участием всех заинтересованных сторон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3. Создание и продвижение культуры охраны труда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4. Снижение ежегодной смертности на рабочем месте.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" Человеку,  у которого нет любимого труда,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никакие сокровища не принесут радости"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В. А. Сухомлинский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Ежегодно, 28 апреля, более чем в ста странах мира отмечается Всемирный день охраны труда.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День охраны труда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Весь мир сегодня отмечает,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И эта тема с каждым днем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Большую важность обретает.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Прогре</w:t>
      </w:r>
      <w:proofErr w:type="gramStart"/>
      <w:r w:rsidRPr="008E260F">
        <w:rPr>
          <w:rFonts w:ascii="Times New Roman" w:hAnsi="Times New Roman" w:cs="Times New Roman"/>
          <w:sz w:val="24"/>
          <w:szCs w:val="24"/>
        </w:rPr>
        <w:t>сс в стр</w:t>
      </w:r>
      <w:proofErr w:type="gramEnd"/>
      <w:r w:rsidRPr="008E260F">
        <w:rPr>
          <w:rFonts w:ascii="Times New Roman" w:hAnsi="Times New Roman" w:cs="Times New Roman"/>
          <w:sz w:val="24"/>
          <w:szCs w:val="24"/>
        </w:rPr>
        <w:t>емлении своем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Идет вперед без остановки,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И мы за ним не отстаем,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У нас есть нужная сноровка.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Но важно в этом марафоне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О самом главном не забыть —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 труде своем свое здоровье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И жизнь, конечно, сохранить!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 xml:space="preserve">        Всемирный день охраны труда – не праздничный день. Это день памяти и скорби, напоминающий о необходимости предотвратить гибель, травмы  и профессиональные заболевания на работе.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Печально.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Печально, слышишь брат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Кто правит миром, почему нельзя назад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Всё повернуть...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Все говорят судьба, так было суждено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На всё, ведь, воля божья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Кому нужна, судьба такая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 xml:space="preserve">Чтоб </w:t>
      </w:r>
      <w:proofErr w:type="gramStart"/>
      <w:r w:rsidRPr="008E260F">
        <w:rPr>
          <w:rFonts w:ascii="Times New Roman" w:hAnsi="Times New Roman" w:cs="Times New Roman"/>
          <w:sz w:val="24"/>
          <w:szCs w:val="24"/>
        </w:rPr>
        <w:t>пацану</w:t>
      </w:r>
      <w:proofErr w:type="gramEnd"/>
      <w:r w:rsidRPr="008E260F">
        <w:rPr>
          <w:rFonts w:ascii="Times New Roman" w:hAnsi="Times New Roman" w:cs="Times New Roman"/>
          <w:sz w:val="24"/>
          <w:szCs w:val="24"/>
        </w:rPr>
        <w:t>, погибнуть в двадцать шесть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Могила. Крест. Семьи рыданья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За что судьба, за что страданья.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Рыданья матери, жены...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Ведь, он, с улыбкой всегда жил.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Он шел с улыбкой на работу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 xml:space="preserve">На шахту, в смену, </w:t>
      </w:r>
      <w:proofErr w:type="gramStart"/>
      <w:r w:rsidRPr="008E260F">
        <w:rPr>
          <w:rFonts w:ascii="Times New Roman" w:hAnsi="Times New Roman" w:cs="Times New Roman"/>
          <w:sz w:val="24"/>
          <w:szCs w:val="24"/>
        </w:rPr>
        <w:t>беззаботный</w:t>
      </w:r>
      <w:proofErr w:type="gramEnd"/>
      <w:r w:rsidRPr="008E260F">
        <w:rPr>
          <w:rFonts w:ascii="Times New Roman" w:hAnsi="Times New Roman" w:cs="Times New Roman"/>
          <w:sz w:val="24"/>
          <w:szCs w:val="24"/>
        </w:rPr>
        <w:t>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Он знал, что дома ждет семья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Сынишка Владик и жена.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Ночной звонок: "Убило ВАНЮ".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Погиб на шахте, в третью смену и тело,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Скорая карета в больницу отвезла.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Погиб. Убило. Раздавило.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Как, гром с небес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Как выстрел в спину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Как в сердце острый нож.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Как вспоминаю всё, так сразу плачу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что было это - неудача?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А может, и злой рок.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Давно уж год прошел, а я не верю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Тяжелая была, для нас, потеря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Но знай ИВАН, для нас, ты, навсегда живой.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 xml:space="preserve">Каждый день работников всех профессий, особенно шахтёров, МЧС, водителей, строителей подстерегает опасность.  Жизнью и собственным здоровьем расплачиваются люди за беспечность, незнание правил техники безопасности и халатность, как со стороны работодателей, так и </w:t>
      </w:r>
      <w:proofErr w:type="gramStart"/>
      <w:r w:rsidRPr="008E260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E260F">
        <w:rPr>
          <w:rFonts w:ascii="Times New Roman" w:hAnsi="Times New Roman" w:cs="Times New Roman"/>
          <w:sz w:val="24"/>
          <w:szCs w:val="24"/>
        </w:rPr>
        <w:t xml:space="preserve"> своей.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lastRenderedPageBreak/>
        <w:t xml:space="preserve">ПОЧТИМ МИНУТОЙ ПАМЯТИ ВСЕХ ТЕХ,  КТО НЕ ВЕРНУЛСЯ ДОМОЙ 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Истоки Всемирного дня охраны труда связаны с Днем памяти рабочих, погибших или получивших травмы на работе. День памяти начали отмечать трудящиеся Америки и Канады с 28 апреля 1999 года.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Ежегодное проведение Всемирного дня служит своеобразной отправной точкой в очередном улучшении профилактической работы по охране труда.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С одной стороны, этот день отмечается в знак скорби по людям труда, отдавшим свои жизни, находясь на рабочих местах.  А с другой — в качестве подтверждения своей решимости бороться за улучшение условий труда, сокращение числа несчастных случаев и заболеваний на работе.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С 2003 года этот день, по инициативе Международной организации труда (МОТ), проводится более чем в 100 странах мира для привлечения внимания работодателей, работников и общественности к проблемам производственного травматизма.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Всемирный день охраны труда с 2003 года стал традиционным и в других государствах.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Основная цель проведения Всемирного дня охраны труда - обратить внимание общественности к важности сокращения количества несчастных случаев и профессиональных заболеваний на производстве как в каждой отдельно взятой стране, так и в мире в целом.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По данным МОТ, на рабочем месте ежедневно в мире погибает 5-6 тысяч человек, причем ежегодно эта цифра увеличивается приблизительно на 10 %,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Ежегодно около 270 млн. человек получают травмы на производстве,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Около 160 млн. человек регистрируют профессиональные заболевания.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Всемирный день охраны нашего труда!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Он необычный, очень важный день!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Пусть будут счастливы во всём, всегда,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Все те, кто незнаком с понятием «лень»!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 этом году  тема Всемирного дня охраны труда  будет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E260F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shd w:val="clear" w:color="auto" w:fill="FFFFFF"/>
          <w:lang w:eastAsia="ru-RU"/>
        </w:rPr>
        <w:t>«Оптимизация сбора и использования данных по охране труда»</w:t>
      </w:r>
      <w:r w:rsidRPr="008E260F">
        <w:rPr>
          <w:rFonts w:ascii="Times New Roman" w:eastAsia="Times New Roman" w:hAnsi="Times New Roman" w:cs="Times New Roman"/>
          <w:color w:val="4B4B4B"/>
          <w:sz w:val="24"/>
          <w:szCs w:val="24"/>
          <w:shd w:val="clear" w:color="auto" w:fill="FFFFFF"/>
          <w:lang w:eastAsia="ru-RU"/>
        </w:rPr>
        <w:t>.</w:t>
      </w:r>
      <w:r w:rsidRPr="008E260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br/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Культура охраны труда включает в себя соблюдение права на безопасные условия труда на всех уровнях, когда государство, работодатели и работники активно вовлечены в процесс обеспечения безопасных условий и охраны труда посредством системы четко определенных прав, обязанностей и ответственности, а также когда основной приоритет отдается принципам  безопасности.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Создание и развитие культуры охраны труда, нацеленной на профилактику несчастных случаев, требует использования всех возможных сре</w:t>
      </w:r>
      <w:proofErr w:type="gramStart"/>
      <w:r w:rsidRPr="008E260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E260F">
        <w:rPr>
          <w:rFonts w:ascii="Times New Roman" w:hAnsi="Times New Roman" w:cs="Times New Roman"/>
          <w:sz w:val="24"/>
          <w:szCs w:val="24"/>
        </w:rPr>
        <w:t>я улучшения уровня информированности и понимания таких понятий как «опасность» и «риск» и того, как они могут быть предотвращены и контролируемы.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Одна из существенных причин допускаемых работодателями нарушений норм охраны труда, а зачастую и прямая причина несчастного случая - пассивное отношение работников к защите своих прав в области охраны труда, личное неисполнение требований охраны труда.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Свыше 11% работников, получивших травмы на производстве, пострадали из-за неприменения средств индивидуальной защиты и нарушений дисциплины труда.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Где бы вы ни трудились - ваши жизнь и здоровье являются самой большой ценностью и во многом зависят от вашего сознательного отношения к собственной безопасности.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Соблюдайте сами и не позволяйте работодателям нарушать нормы и правила охраны труда!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 xml:space="preserve">Только совместными усилиями можно свести риск повреждения здоровья или гибели работника на производстве </w:t>
      </w:r>
      <w:proofErr w:type="gramStart"/>
      <w:r w:rsidRPr="008E26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E260F">
        <w:rPr>
          <w:rFonts w:ascii="Times New Roman" w:hAnsi="Times New Roman" w:cs="Times New Roman"/>
          <w:sz w:val="24"/>
          <w:szCs w:val="24"/>
        </w:rPr>
        <w:t xml:space="preserve"> минимального.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 преддверии Всемирного дня охраны труда хочется обратить внимание работодателей, профессиональных союзов и работников на обеспечение и поддержание безопасных условиях труда на каждом рабочем месте и сделать все возможное для их улучшения и предотвращения травм и профессиональных заболеваний не только 28 апреля, но и в течение всего года.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Презентация буклетов учащихся «Охрана труда в школе»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Охрана труда в жизни нашей важна,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В работе помощницей служит она.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Предотвращает, оберегает,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И эффективность труда повышает,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Случается, что и такое бывает—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Нас безопасность от смерти спасает.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Желаем комфортных условий труда,</w:t>
      </w:r>
    </w:p>
    <w:p w:rsidR="008E260F" w:rsidRPr="008E260F" w:rsidRDefault="008E260F" w:rsidP="008E260F">
      <w:pPr>
        <w:pStyle w:val="a5"/>
        <w:rPr>
          <w:rFonts w:ascii="Times New Roman" w:hAnsi="Times New Roman" w:cs="Times New Roman"/>
          <w:sz w:val="24"/>
          <w:szCs w:val="24"/>
        </w:rPr>
      </w:pPr>
      <w:r w:rsidRPr="008E260F">
        <w:rPr>
          <w:rFonts w:ascii="Times New Roman" w:hAnsi="Times New Roman" w:cs="Times New Roman"/>
          <w:sz w:val="24"/>
          <w:szCs w:val="24"/>
        </w:rPr>
        <w:t>Чтобы работа вам в радость была,</w:t>
      </w:r>
    </w:p>
    <w:p w:rsidR="008E260F" w:rsidRDefault="008E260F" w:rsidP="008E260F"/>
    <w:p w:rsidR="008E260F" w:rsidRDefault="008E260F" w:rsidP="008E260F">
      <w:r>
        <w:rPr>
          <w:noProof/>
          <w:lang w:eastAsia="ru-RU"/>
        </w:rPr>
        <w:lastRenderedPageBreak/>
        <w:drawing>
          <wp:inline distT="0" distB="0" distL="0" distR="0" wp14:anchorId="79A0911F" wp14:editId="528D461A">
            <wp:extent cx="5940425" cy="4202851"/>
            <wp:effectExtent l="0" t="0" r="3175" b="7620"/>
            <wp:docPr id="5" name="Рисунок 5" descr="http://old.mondnr.ru/wp-content/gallery/ohrana-truda-22-04-2015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ld.mondnr.ru/wp-content/gallery/ohrana-truda-22-04-2015/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60F" w:rsidRDefault="008E260F" w:rsidP="008E260F"/>
    <w:p w:rsidR="008E260F" w:rsidRDefault="008E260F" w:rsidP="008E260F"/>
    <w:p w:rsidR="008E260F" w:rsidRDefault="008E260F" w:rsidP="008E260F">
      <w:r>
        <w:t xml:space="preserve"> </w:t>
      </w:r>
    </w:p>
    <w:p w:rsidR="008E260F" w:rsidRDefault="008E260F" w:rsidP="008E260F"/>
    <w:p w:rsidR="008E260F" w:rsidRDefault="008E260F" w:rsidP="008E260F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65F78BF1" wp14:editId="1AF70A73">
            <wp:extent cx="5940425" cy="8401927"/>
            <wp:effectExtent l="0" t="0" r="3175" b="0"/>
            <wp:docPr id="6" name="Рисунок 6" descr="http://trud-eao.ru/wp-content/uploads/2015/11/123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rud-eao.ru/wp-content/uploads/2015/11/123-724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EC6" w:rsidRDefault="00EE7EC6"/>
    <w:sectPr w:rsidR="00EE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91"/>
    <w:rsid w:val="00315DA4"/>
    <w:rsid w:val="005836CC"/>
    <w:rsid w:val="006D3491"/>
    <w:rsid w:val="008E260F"/>
    <w:rsid w:val="00C91059"/>
    <w:rsid w:val="00E005DC"/>
    <w:rsid w:val="00E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6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6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7;&#1088;&#1086;&#1092;&#1082;&#1086;&#1084;\28\&#1050;&#1083;&#1072;&#1089;&#1089;&#1085;&#1099;&#1081;%20&#1095;&#1072;&#1089;%20%20%20&#1041;&#1077;&#1079;&#1086;&#1087;&#1072;&#1089;&#1085;&#1099;&#1081;%20&#1090;&#1088;&#1091;&#1076;%20-%20&#1087;&#1088;&#1072;&#1074;&#1086;%20&#1082;&#1072;&#1078;&#1076;&#1086;&#1075;&#1086;%20&#1095;&#1077;&#1083;&#1086;&#1074;&#1077;&#1082;%20%20%20%20201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Классный час   Безопасный труд - право каждого человек    2017.dotm</Template>
  <TotalTime>1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2017-04-27T13:43:00Z</dcterms:created>
  <dcterms:modified xsi:type="dcterms:W3CDTF">2017-04-27T13:44:00Z</dcterms:modified>
</cp:coreProperties>
</file>